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805B77" w:rsidRPr="00753389" w14:paraId="3CA7FF07" w14:textId="77777777" w:rsidTr="00A7350F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EFCE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825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C73" w14:textId="77777777" w:rsidR="00805B77" w:rsidRPr="00753389" w:rsidRDefault="00805B77" w:rsidP="00A7350F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</w:t>
            </w:r>
          </w:p>
        </w:tc>
      </w:tr>
      <w:tr w:rsidR="00805B77" w:rsidRPr="00753389" w14:paraId="33765A26" w14:textId="77777777" w:rsidTr="00A7350F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EF9513" w14:textId="1545DA00" w:rsidR="00805B77" w:rsidRPr="00753389" w:rsidRDefault="00113785" w:rsidP="00A7350F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936B219" w14:textId="77777777" w:rsidR="00805B77" w:rsidRPr="00753389" w:rsidRDefault="00805B77" w:rsidP="00A7350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B4BC3" w14:textId="77777777" w:rsidR="00805B77" w:rsidRPr="00753389" w:rsidRDefault="00805B77" w:rsidP="00A7350F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13785" w:rsidRPr="00753389" w14:paraId="404D33B1" w14:textId="77777777" w:rsidTr="00A7350F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344" w14:textId="77777777" w:rsidR="00113785" w:rsidRPr="00753389" w:rsidRDefault="00113785" w:rsidP="00113785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223" w14:textId="77777777" w:rsidR="00113785" w:rsidRPr="00753389" w:rsidRDefault="00113785" w:rsidP="00113785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662AE9" w14:textId="265D24B7" w:rsidR="00113785" w:rsidRPr="00753389" w:rsidRDefault="00113785" w:rsidP="00113785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غير منطبق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891074" w14:textId="77777777" w:rsidR="00113785" w:rsidRPr="00753389" w:rsidRDefault="00113785" w:rsidP="00113785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48E386" w14:textId="77777777" w:rsidR="00113785" w:rsidRPr="00753389" w:rsidRDefault="00113785" w:rsidP="00113785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805B77" w:rsidRPr="00753389" w14:paraId="570FDB98" w14:textId="77777777" w:rsidTr="00A7350F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E6FD" w14:textId="77777777" w:rsidR="00805B77" w:rsidRPr="00753389" w:rsidRDefault="00805B77" w:rsidP="00A7350F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202" w14:textId="7A978810" w:rsidR="00805B77" w:rsidRPr="00753389" w:rsidRDefault="00805B77" w:rsidP="00C84879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أجهزة القياس والتحكم </w:t>
            </w:r>
            <w:r w:rsidR="00C51C75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C51C75">
              <w:rPr>
                <w:rFonts w:cs="Arial" w:hint="cs"/>
                <w:b/>
                <w:bCs/>
                <w:rtl/>
                <w:lang w:eastAsia="ar"/>
              </w:rPr>
              <w:t xml:space="preserve">المرافق </w:t>
            </w:r>
            <w:r w:rsidR="00C84879">
              <w:rPr>
                <w:rFonts w:cs="Arial" w:hint="cs"/>
                <w:b/>
                <w:bCs/>
                <w:rtl/>
                <w:lang w:eastAsia="ar"/>
              </w:rPr>
              <w:t>السكنية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2C85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D3EE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2D05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1F7347B9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16683A6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7952F4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143708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3421FE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CDAD0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7F17A22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52C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76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AA34B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B4736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CB92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C0740D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604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60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D3442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EAFB1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B06B0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25AED5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3D2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8CA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8DF4A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F051D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F5E8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30F8669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CDB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E9E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49350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83402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0FB6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77E934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ED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377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7C86C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4C893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38F0E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E28200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D27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920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3A8B0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F4A65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9E622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7F979C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665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E69F" w14:textId="72B4976B" w:rsidR="00805B77" w:rsidRPr="00197BA6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197BA6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="00113785" w:rsidRPr="00197BA6">
              <w:rPr>
                <w:rFonts w:cs="Arial" w:hint="cs"/>
                <w:sz w:val="18"/>
                <w:szCs w:val="18"/>
                <w:rtl/>
                <w:lang w:eastAsia="ar"/>
              </w:rPr>
              <w:t>السلامة ومكافحة الحريق</w:t>
            </w:r>
            <w:r w:rsidR="00113785" w:rsidRPr="00197BA6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  <w:r w:rsidRPr="00197BA6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02609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154B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5C60C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67C4918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85B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566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7A67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9B0F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D5F09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CF8EDEE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90CEEF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037697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8D6EDB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6AC2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A9F3C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1CC3126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B3D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B4B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44DE0B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B2BF9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6C1DE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5F80C4D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1F8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8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3E3A6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52F14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003B8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34B92C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952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9D2" w14:textId="6B392C45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925B6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C9374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AE68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4E2A3B67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AB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C03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AC3A4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441F0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6ADE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36429F2C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B90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C5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09159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E86E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DAB44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BF2E810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283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A0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DE4FE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AC79A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C3FDF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2F4918C" w14:textId="77777777" w:rsidTr="00A7350F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0BD86E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1ED24A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1A33717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D8537D6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BBD559" w14:textId="77777777" w:rsidR="00805B77" w:rsidRPr="00753389" w:rsidRDefault="00805B77" w:rsidP="00A7350F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805B77" w:rsidRPr="00753389" w14:paraId="2EECB651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760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5E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20027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0BBC7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49F94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4041DB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0AA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E1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EA558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E056E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73294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BDB8BC0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4F9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71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D03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BB35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7BD65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21FD8A4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EFB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97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B11CE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ADB91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A2303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0DC73C9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C36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064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53F98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988AE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16B2F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FA3698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DFE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53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جهد النظام والتأكيد / التسجيل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4FA5D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98F1C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7F671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173FBE4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170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0E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29822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733EB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3A4BA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FCFBBB6" w14:textId="77777777" w:rsidTr="00A7350F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5993073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889657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A071F7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E4DD9F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B091A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270B19A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F002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741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465779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966A8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810E3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276F7F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65B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4C2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16EA2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21E6E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A34AB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6558441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DD1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EE4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9A371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3F6B2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FDB6A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2E2356A6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29BF8C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46CB1C7" w14:textId="458E668A" w:rsidR="00805B77" w:rsidRPr="00753389" w:rsidRDefault="00BB3B2C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B3B2C">
              <w:rPr>
                <w:rFonts w:cs="Arial"/>
                <w:b/>
                <w:bCs/>
                <w:sz w:val="18"/>
                <w:szCs w:val="18"/>
                <w:rtl/>
              </w:rPr>
              <w:t>الفحص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8ECFE1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6DC167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78F5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5C60E1A7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E7D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14F" w14:textId="30A3C59A" w:rsidR="00805B77" w:rsidRPr="00753389" w:rsidRDefault="00BB3B2C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قفال </w:t>
            </w:r>
            <w:r w:rsidR="00805B77"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مصادر الطاقة ووضع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الكروت التحذيرية عليها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6686C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4CB01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0D617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A2E6089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B23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B23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65BC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5B571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2965AC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ECF33B8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3493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5D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A436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47EEC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9F280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0E8E4E9" w14:textId="77777777" w:rsidTr="00A7350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3DFFCAE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918989A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FA30FC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DA047B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C00D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4ECE236B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B05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5A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103B5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C1206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4877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60F9E0D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A06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814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866B0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C54E5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5BA5F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0DD02A6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C30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106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نشاط وحدة التحكم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ED41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E64C12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01240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5C713ED2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E06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A1B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B4817D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D86A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040C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9FC924E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F12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507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66C345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5DDFF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6605E3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5B7E27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985A7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766B38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A013986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C08A578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0B3A0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05B77" w:rsidRPr="00753389" w14:paraId="571E29F6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7A7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0D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39CEB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BB943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333251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2EB2373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A8B8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7955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38673B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DD027F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B5A79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710585A5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B337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26E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FCA1FE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DF761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C27B6A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753389" w14:paraId="193071BA" w14:textId="77777777" w:rsidTr="00A7350F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F99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BA7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5B37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255A4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7C28A7" w14:textId="77777777" w:rsidR="00805B77" w:rsidRPr="00753389" w:rsidRDefault="00805B77" w:rsidP="00A7350F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8597F">
              <w:rPr>
                <w:rFonts w:cs="Arial"/>
                <w:color w:val="000000"/>
                <w:rtl/>
                <w:lang w:eastAsia="ar"/>
              </w:rPr>
            </w:r>
            <w:r w:rsidR="00A8597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05B77" w:rsidRPr="000F7804" w14:paraId="5B6D6937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287A4FD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D1757F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955F14" w14:textId="77777777" w:rsidR="00805B77" w:rsidRPr="000F7804" w:rsidRDefault="00805B77" w:rsidP="00A7350F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0F7804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805B77" w:rsidRPr="00753389" w14:paraId="6C1737CB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530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F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764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422CC164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593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19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6A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745EAE26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EB4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7E0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CA1D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2FEF2BA9" w14:textId="77777777" w:rsidTr="00A7350F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CC0E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6C9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70B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05B77" w:rsidRPr="00753389" w14:paraId="19F9B403" w14:textId="77777777" w:rsidTr="00A7350F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C3FF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9B1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805B77" w:rsidRPr="00753389" w14:paraId="2E54C2BC" w14:textId="77777777" w:rsidTr="00A7350F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A28C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4F6" w14:textId="77777777" w:rsidR="00805B77" w:rsidRPr="00753389" w:rsidRDefault="00805B77" w:rsidP="00A7350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1E1E" w14:textId="77777777" w:rsidR="00A8597F" w:rsidRDefault="00A8597F">
      <w:r>
        <w:separator/>
      </w:r>
    </w:p>
    <w:p w14:paraId="3DD25DE8" w14:textId="77777777" w:rsidR="00A8597F" w:rsidRDefault="00A8597F"/>
  </w:endnote>
  <w:endnote w:type="continuationSeparator" w:id="0">
    <w:p w14:paraId="4AAB4AA8" w14:textId="77777777" w:rsidR="00A8597F" w:rsidRDefault="00A8597F">
      <w:r>
        <w:continuationSeparator/>
      </w:r>
    </w:p>
    <w:p w14:paraId="285BDB89" w14:textId="77777777" w:rsidR="00A8597F" w:rsidRDefault="00A85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01F772E2" w:rsidR="009210BF" w:rsidRDefault="00A8597F" w:rsidP="00C84879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52E22">
          <w:rPr>
            <w:sz w:val="16"/>
            <w:szCs w:val="16"/>
          </w:rPr>
          <w:t>EOM-ZO0-TP-000</w:t>
        </w:r>
        <w:r w:rsidR="00C84879">
          <w:rPr>
            <w:sz w:val="16"/>
            <w:szCs w:val="16"/>
          </w:rPr>
          <w:t>122</w:t>
        </w:r>
        <w:r w:rsidR="00252A1C">
          <w:rPr>
            <w:sz w:val="16"/>
            <w:szCs w:val="16"/>
          </w:rPr>
          <w:t>-AR</w:t>
        </w:r>
        <w:r w:rsidR="00652E22">
          <w:rPr>
            <w:sz w:val="16"/>
            <w:szCs w:val="16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84879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84879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7D1C" w14:textId="77777777" w:rsidR="00A8597F" w:rsidRDefault="00A8597F">
      <w:r>
        <w:separator/>
      </w:r>
    </w:p>
    <w:p w14:paraId="6F815AA2" w14:textId="77777777" w:rsidR="00A8597F" w:rsidRDefault="00A8597F"/>
  </w:footnote>
  <w:footnote w:type="continuationSeparator" w:id="0">
    <w:p w14:paraId="314809DE" w14:textId="77777777" w:rsidR="00A8597F" w:rsidRDefault="00A8597F">
      <w:r>
        <w:continuationSeparator/>
      </w:r>
    </w:p>
    <w:p w14:paraId="33AF5507" w14:textId="77777777" w:rsidR="00A8597F" w:rsidRDefault="00A85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9873A9B" w:rsidR="009210BF" w:rsidRPr="006A25F8" w:rsidRDefault="00AA0B50" w:rsidP="00EB1F02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AA0B50">
            <w:rPr>
              <w:kern w:val="32"/>
              <w:sz w:val="24"/>
              <w:szCs w:val="24"/>
              <w:rtl/>
              <w:lang w:eastAsia="ar"/>
            </w:rPr>
            <w:t>قائمة التدقيق الخاصة بإجراءات إيقاف التشغيل لأنظمة القياس والتحكم</w:t>
          </w:r>
        </w:p>
      </w:tc>
    </w:tr>
  </w:tbl>
  <w:p w14:paraId="0FE4F66F" w14:textId="23DFF539" w:rsidR="009210BF" w:rsidRPr="00AC1B11" w:rsidRDefault="00EA25F6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F393E1F" wp14:editId="1B2D6A6A">
          <wp:simplePos x="0" y="0"/>
          <wp:positionH relativeFrom="column">
            <wp:posOffset>-653415</wp:posOffset>
          </wp:positionH>
          <wp:positionV relativeFrom="paragraph">
            <wp:posOffset>-591185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3785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BA6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2A1C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963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77FF2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2E22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AF1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5E9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597F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3B2C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1C75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4879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1B6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25F6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48C74-8C1F-475F-94BF-4135CC36E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EOM-ZO0-TP-000122-AR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2021-08-22T20:51:00Z</dcterms:created>
  <dcterms:modified xsi:type="dcterms:W3CDTF">2021-12-19T08:32:00Z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